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30" w:rsidRDefault="00B02430" w:rsidP="004D4F0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РАСПИСАНИЕ</w:t>
      </w:r>
    </w:p>
    <w:p w:rsidR="004D4F0F" w:rsidRPr="004D4F0F" w:rsidRDefault="00B02430" w:rsidP="004D4F0F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ВСТУПИТЕЛЬНЫХ ПРОСЛУШИВАНИЙ</w:t>
      </w:r>
    </w:p>
    <w:p w:rsidR="004D4F0F" w:rsidRDefault="00FC783A" w:rsidP="000216D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27 мая 2025 года (вторник</w:t>
      </w:r>
      <w:r w:rsidR="000216D3">
        <w:rPr>
          <w:rFonts w:ascii="Times New Roman" w:hAnsi="Times New Roman"/>
          <w:sz w:val="32"/>
          <w:szCs w:val="32"/>
        </w:rPr>
        <w:t>)</w:t>
      </w:r>
    </w:p>
    <w:tbl>
      <w:tblPr>
        <w:tblW w:w="9508" w:type="dxa"/>
        <w:jc w:val="center"/>
        <w:tblLook w:val="04A0" w:firstRow="1" w:lastRow="0" w:firstColumn="1" w:lastColumn="0" w:noHBand="0" w:noVBand="1"/>
      </w:tblPr>
      <w:tblGrid>
        <w:gridCol w:w="1019"/>
        <w:gridCol w:w="536"/>
        <w:gridCol w:w="5377"/>
        <w:gridCol w:w="2576"/>
      </w:tblGrid>
      <w:tr w:rsidR="00CB37B8" w:rsidRPr="00481A0D" w:rsidTr="00C80C43">
        <w:trPr>
          <w:trHeight w:val="330"/>
          <w:jc w:val="center"/>
        </w:trPr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B8" w:rsidRPr="009A2FCD" w:rsidRDefault="00CB37B8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B37B8" w:rsidRPr="009A2FCD" w:rsidRDefault="00CB37B8" w:rsidP="00E0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B8" w:rsidRPr="009A2FCD" w:rsidRDefault="00CB37B8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ФИО ребёнка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7B8" w:rsidRPr="009A2FCD" w:rsidRDefault="00C80C43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Специальнос</w:t>
            </w:r>
            <w:r w:rsidR="00CB37B8"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ть</w:t>
            </w:r>
          </w:p>
        </w:tc>
      </w:tr>
      <w:tr w:rsidR="00C408E4" w:rsidRPr="00481A0D" w:rsidTr="00C80C43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4" w:rsidRDefault="00C408E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14:45</w:t>
            </w:r>
          </w:p>
          <w:p w:rsidR="00C408E4" w:rsidRDefault="00C408E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15:00</w:t>
            </w:r>
          </w:p>
          <w:p w:rsidR="00C408E4" w:rsidRDefault="00C408E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15:15</w:t>
            </w:r>
          </w:p>
          <w:p w:rsidR="00C408E4" w:rsidRPr="009A2FCD" w:rsidRDefault="00C408E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15:30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E0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E4" w:rsidRPr="009A2FCD" w:rsidRDefault="00C408E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Носкович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Григорий, 03.01.2018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C80C9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скрипка</w:t>
            </w:r>
          </w:p>
        </w:tc>
      </w:tr>
      <w:tr w:rsidR="00C408E4" w:rsidRPr="00481A0D" w:rsidTr="00C80C43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E4" w:rsidRDefault="00C408E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4E4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E4" w:rsidRPr="009A2FCD" w:rsidRDefault="00C408E4" w:rsidP="00CD316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Полумиенко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Тарас, 12.01.2019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CD316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аккордеон</w:t>
            </w:r>
          </w:p>
        </w:tc>
      </w:tr>
      <w:tr w:rsidR="00C408E4" w:rsidRPr="00481A0D" w:rsidTr="00C80C43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8E4" w:rsidRPr="009A2FCD" w:rsidRDefault="00C408E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4E4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E4" w:rsidRPr="009A2FCD" w:rsidRDefault="00C408E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Анисимова София, 06.12.2017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скрипка</w:t>
            </w:r>
          </w:p>
        </w:tc>
      </w:tr>
      <w:tr w:rsidR="00C408E4" w:rsidRPr="00481A0D" w:rsidTr="00C80C43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08E4" w:rsidRPr="009A2FCD" w:rsidRDefault="00C408E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E2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E4" w:rsidRPr="009A2FCD" w:rsidRDefault="00C408E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Головина Вероника, 21.11.2017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C408E4" w:rsidRPr="00481A0D" w:rsidTr="00C80C43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E4" w:rsidRDefault="00C408E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15:45</w:t>
            </w:r>
          </w:p>
          <w:p w:rsidR="00C408E4" w:rsidRDefault="00C408E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16:00</w:t>
            </w:r>
          </w:p>
          <w:p w:rsidR="00C408E4" w:rsidRPr="009A2FCD" w:rsidRDefault="00C408E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16:15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E2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E4" w:rsidRPr="009A2FCD" w:rsidRDefault="00C408E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Сайидова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Амелия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25.04.2017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E4" w:rsidRPr="009A2FCD" w:rsidRDefault="00C408E4" w:rsidP="002469F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C80C43">
        <w:trPr>
          <w:trHeight w:val="31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E2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2F1A0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Нечушкина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Мария, 08.08.2013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2F1A0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</w:t>
            </w: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но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, перевод </w:t>
            </w:r>
          </w:p>
        </w:tc>
      </w:tr>
      <w:tr w:rsidR="00BB6434" w:rsidRPr="00481A0D" w:rsidTr="00D24E4A">
        <w:trPr>
          <w:trHeight w:val="31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B666B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Савонин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Марк, 10.04.2017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B666B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D24E4A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34" w:rsidRDefault="00BB643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16:30</w:t>
            </w:r>
          </w:p>
          <w:p w:rsidR="00BB6434" w:rsidRDefault="00BB643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16:45</w:t>
            </w:r>
          </w:p>
          <w:p w:rsidR="00BB6434" w:rsidRPr="009A2FCD" w:rsidRDefault="00BB643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17:00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B666B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Мухина Ева, 02.10.2016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B666B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C80C43">
        <w:trPr>
          <w:trHeight w:val="43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34" w:rsidRPr="009A2FCD" w:rsidRDefault="00BB6434" w:rsidP="00165F7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Володко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Полина, 02.07.2016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34" w:rsidRPr="009A2FCD" w:rsidRDefault="00BB6434" w:rsidP="00165F7E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C80C43">
        <w:trPr>
          <w:trHeight w:val="413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Володко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Ал-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17.11.2014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B335E3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C80C43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34" w:rsidRDefault="00BB643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17:15</w:t>
            </w:r>
          </w:p>
          <w:p w:rsidR="00BB6434" w:rsidRDefault="00BB643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17:30</w:t>
            </w:r>
          </w:p>
          <w:p w:rsidR="00BB6434" w:rsidRPr="009A2FCD" w:rsidRDefault="00BB6434" w:rsidP="004D4F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17:45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Трегере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Нина, 27.07.2017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2469F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C80C43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Безлепкина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Кира, 16.08.2017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434" w:rsidRPr="009A2FCD" w:rsidRDefault="00BB6434" w:rsidP="002469F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397EA6">
        <w:trPr>
          <w:trHeight w:val="384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Никитина Дарья, 13.03.2018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2469F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397EA6">
        <w:trPr>
          <w:trHeight w:val="384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34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18:00</w:t>
            </w:r>
          </w:p>
          <w:p w:rsidR="00BB6434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18:15</w:t>
            </w:r>
          </w:p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18:30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Нуреев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Тагир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21.03.2016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2469F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397EA6">
        <w:trPr>
          <w:trHeight w:val="384"/>
          <w:jc w:val="center"/>
        </w:trPr>
        <w:tc>
          <w:tcPr>
            <w:tcW w:w="10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D13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A2FC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Дынкин Егор, 18.11.2016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6073CD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ф-но</w:t>
            </w:r>
          </w:p>
        </w:tc>
      </w:tr>
      <w:tr w:rsidR="00BB6434" w:rsidRPr="00481A0D" w:rsidTr="00397EA6">
        <w:trPr>
          <w:trHeight w:val="384"/>
          <w:jc w:val="center"/>
        </w:trPr>
        <w:tc>
          <w:tcPr>
            <w:tcW w:w="10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E0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Ельфимова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Стефания, 26.06.2018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7F2309" w:rsidRDefault="00BB6434" w:rsidP="00B639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ф-но/</w:t>
            </w:r>
            <w:proofErr w:type="spellStart"/>
            <w:r w:rsidRPr="007F2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джаз</w:t>
            </w:r>
            <w:proofErr w:type="gramStart"/>
            <w:r w:rsidRPr="007F2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7F2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итара</w:t>
            </w:r>
            <w:proofErr w:type="spellEnd"/>
          </w:p>
        </w:tc>
      </w:tr>
      <w:tr w:rsidR="00BB6434" w:rsidRPr="00481A0D" w:rsidTr="003B6160">
        <w:trPr>
          <w:trHeight w:val="384"/>
          <w:jc w:val="center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18:45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E0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Вигалева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Полина, 11.12.2018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7F2309" w:rsidRDefault="00BB6434" w:rsidP="00B4460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ф-но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./сакс</w:t>
            </w:r>
          </w:p>
        </w:tc>
      </w:tr>
      <w:tr w:rsidR="00BB6434" w:rsidRPr="00481A0D" w:rsidTr="003B6160">
        <w:trPr>
          <w:trHeight w:val="384"/>
          <w:jc w:val="center"/>
        </w:trPr>
        <w:tc>
          <w:tcPr>
            <w:tcW w:w="10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34" w:rsidRPr="009A2FCD" w:rsidRDefault="00BB6434" w:rsidP="004D4F0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19:00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434" w:rsidRPr="009A2FCD" w:rsidRDefault="00BB6434" w:rsidP="00E07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434" w:rsidRPr="009A2FCD" w:rsidRDefault="00BB6434" w:rsidP="00471DA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Вигалева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Анна, 20.11.2016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34" w:rsidRPr="007F2309" w:rsidRDefault="00BB6434" w:rsidP="00AA13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ф-но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./сакс</w:t>
            </w:r>
          </w:p>
        </w:tc>
      </w:tr>
    </w:tbl>
    <w:p w:rsidR="00C408E4" w:rsidRDefault="00C408E4" w:rsidP="00256F92">
      <w:pPr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342" w:rsidRDefault="00C36342" w:rsidP="00C3634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lastRenderedPageBreak/>
        <w:t>РАСПИСАНИЕ</w:t>
      </w:r>
    </w:p>
    <w:p w:rsidR="00C36342" w:rsidRPr="00C36342" w:rsidRDefault="00C36342" w:rsidP="00C3634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ВСТУПИТЕЛЬНЫХ ПРОСЛУШИВАНИЙ</w:t>
      </w:r>
    </w:p>
    <w:p w:rsidR="000216D3" w:rsidRDefault="00256F92" w:rsidP="000216D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28 мая 2025 года (среда</w:t>
      </w:r>
      <w:r w:rsidR="000216D3">
        <w:rPr>
          <w:rFonts w:ascii="Times New Roman" w:hAnsi="Times New Roman"/>
          <w:sz w:val="32"/>
          <w:szCs w:val="32"/>
        </w:rPr>
        <w:t>)</w:t>
      </w:r>
    </w:p>
    <w:tbl>
      <w:tblPr>
        <w:tblW w:w="9508" w:type="dxa"/>
        <w:jc w:val="center"/>
        <w:tblLook w:val="04A0" w:firstRow="1" w:lastRow="0" w:firstColumn="1" w:lastColumn="0" w:noHBand="0" w:noVBand="1"/>
      </w:tblPr>
      <w:tblGrid>
        <w:gridCol w:w="1019"/>
        <w:gridCol w:w="536"/>
        <w:gridCol w:w="5377"/>
        <w:gridCol w:w="2576"/>
      </w:tblGrid>
      <w:tr w:rsidR="00C80C43" w:rsidRPr="00481A0D" w:rsidTr="00316591">
        <w:trPr>
          <w:trHeight w:val="330"/>
          <w:jc w:val="center"/>
        </w:trPr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D4F0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D4F0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ФИО ребёнка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Специальность</w:t>
            </w:r>
          </w:p>
        </w:tc>
      </w:tr>
      <w:tr w:rsidR="00C80C43" w:rsidRPr="00481A0D" w:rsidTr="00316591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D4F0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 w:rsidR="002F6026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4:30</w:t>
            </w:r>
          </w:p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14:45</w:t>
            </w:r>
          </w:p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15:00</w:t>
            </w:r>
          </w:p>
          <w:p w:rsidR="00256F92" w:rsidRDefault="00256F92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15:15</w:t>
            </w:r>
          </w:p>
          <w:p w:rsidR="00256F92" w:rsidRPr="004D4F0F" w:rsidRDefault="00256F92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15:30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C43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Полегаева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Арина, 29.03.2018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43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итара</w:t>
            </w:r>
            <w:proofErr w:type="spellEnd"/>
          </w:p>
        </w:tc>
      </w:tr>
      <w:tr w:rsidR="002F6026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Рыхлов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Андрей, 11.04.2010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бас-гитара</w:t>
            </w:r>
          </w:p>
        </w:tc>
      </w:tr>
      <w:tr w:rsidR="002F6026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560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Константинов Максим, 17.01.2016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560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ударн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2F6026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Бабийчук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Ия, 06.07.2017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.ф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-но</w:t>
            </w:r>
          </w:p>
        </w:tc>
      </w:tr>
      <w:tr w:rsidR="002F6026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Нукеев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Тимур, 12.12.2016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9B75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.ф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-но</w:t>
            </w:r>
          </w:p>
        </w:tc>
      </w:tr>
      <w:tr w:rsidR="002F6026" w:rsidRPr="00481A0D" w:rsidTr="00316591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15:45</w:t>
            </w:r>
          </w:p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16:00</w:t>
            </w:r>
          </w:p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16:15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Саморянов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Константин</w:t>
            </w: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, 09.10.2014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9004E3" w:rsidRDefault="002F6026" w:rsidP="00C86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0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ударн</w:t>
            </w:r>
            <w:proofErr w:type="gramStart"/>
            <w:r w:rsidRPr="00900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900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r w:rsidRPr="00900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пер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евод</w:t>
            </w:r>
          </w:p>
        </w:tc>
      </w:tr>
      <w:tr w:rsidR="002F6026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Коршунов Матвей, 06.07.2018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итара</w:t>
            </w:r>
            <w:proofErr w:type="spellEnd"/>
          </w:p>
        </w:tc>
      </w:tr>
      <w:tr w:rsidR="002F6026" w:rsidRPr="00481A0D" w:rsidTr="00256F92">
        <w:trPr>
          <w:trHeight w:val="31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Науменко Лев, 17.09.2015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9004E3" w:rsidRDefault="002F6026" w:rsidP="00DB1A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00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ударн</w:t>
            </w:r>
            <w:proofErr w:type="gramStart"/>
            <w:r w:rsidRPr="00900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900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r w:rsidRPr="009004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., пер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евод</w:t>
            </w:r>
          </w:p>
        </w:tc>
      </w:tr>
      <w:tr w:rsidR="002F6026" w:rsidRPr="00481A0D" w:rsidTr="00256F92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16:30</w:t>
            </w:r>
          </w:p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16:45</w:t>
            </w:r>
          </w:p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17:00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EF5EC8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F5E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Борисов Ярослав, 26.01.2017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EF5EC8" w:rsidRDefault="007F0397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труба/тро</w:t>
            </w:r>
            <w:r w:rsidR="002F602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мбон</w:t>
            </w:r>
          </w:p>
        </w:tc>
      </w:tr>
      <w:tr w:rsidR="002F6026" w:rsidRPr="00481A0D" w:rsidTr="00256F92">
        <w:trPr>
          <w:trHeight w:val="43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026" w:rsidRPr="00EF5EC8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F5E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Рябова Полина, 25.05.2016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026" w:rsidRPr="009004E3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9004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офон, перевод</w:t>
            </w:r>
          </w:p>
        </w:tc>
      </w:tr>
      <w:tr w:rsidR="002F6026" w:rsidRPr="00481A0D" w:rsidTr="00256F92">
        <w:trPr>
          <w:trHeight w:val="413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EF5EC8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F5E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Утукина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Ал-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дра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28.10.2016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BC5A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ударн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2F6026" w:rsidRPr="00481A0D" w:rsidTr="00256F92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17:15</w:t>
            </w:r>
          </w:p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17:30</w:t>
            </w:r>
          </w:p>
          <w:p w:rsidR="002F6026" w:rsidRPr="004D4F0F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17:45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EF5EC8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F5E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Баранцев Степан, 05.12.2017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ЭДИ</w:t>
            </w:r>
          </w:p>
        </w:tc>
      </w:tr>
      <w:tr w:rsidR="002F6026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026" w:rsidRPr="00EF5EC8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F5E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Сапогов Леонид, 14.02.2017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6026" w:rsidRPr="009004E3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/гитара/сакс</w:t>
            </w:r>
          </w:p>
        </w:tc>
      </w:tr>
      <w:tr w:rsidR="002F6026" w:rsidRPr="00481A0D" w:rsidTr="00316591">
        <w:trPr>
          <w:trHeight w:val="384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Pr="00EF5EC8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F5E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Аверьянов Лев, 27.09.2018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/гитара</w:t>
            </w:r>
          </w:p>
        </w:tc>
      </w:tr>
      <w:tr w:rsidR="002F6026" w:rsidRPr="00481A0D" w:rsidTr="00DB40A8">
        <w:trPr>
          <w:trHeight w:val="384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18:00</w:t>
            </w:r>
          </w:p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18:15</w:t>
            </w:r>
          </w:p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18:30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026" w:rsidRPr="00EF5EC8" w:rsidRDefault="002F6026" w:rsidP="00DB4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EF5EC8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EF5EC8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Совский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Семен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, 27.01.2018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7874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ударн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2F6026" w:rsidRPr="00481A0D" w:rsidTr="00316591">
        <w:trPr>
          <w:trHeight w:val="384"/>
          <w:jc w:val="center"/>
        </w:trPr>
        <w:tc>
          <w:tcPr>
            <w:tcW w:w="101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Мухин Марк, 10.12.2018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DB2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итара</w:t>
            </w:r>
            <w:proofErr w:type="spellEnd"/>
          </w:p>
        </w:tc>
      </w:tr>
      <w:tr w:rsidR="002F6026" w:rsidRPr="00481A0D" w:rsidTr="00D43756">
        <w:trPr>
          <w:trHeight w:val="384"/>
          <w:jc w:val="center"/>
        </w:trPr>
        <w:tc>
          <w:tcPr>
            <w:tcW w:w="10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Коновалова Ника, 05.10.2018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1D43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.ф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-но</w:t>
            </w:r>
          </w:p>
        </w:tc>
      </w:tr>
      <w:tr w:rsidR="002F6026" w:rsidRPr="00481A0D" w:rsidTr="00D43756">
        <w:trPr>
          <w:trHeight w:val="384"/>
          <w:jc w:val="center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18:45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Сухов Владимир, 28.06.2018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125E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ударн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2F6026" w:rsidRPr="00481A0D" w:rsidTr="00D43756">
        <w:trPr>
          <w:trHeight w:val="384"/>
          <w:jc w:val="center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19:00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Гузеева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Евангелина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, 15.02.2018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EF5EC8" w:rsidRDefault="002F6026" w:rsidP="00215D04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труба/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удар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</w:tr>
      <w:tr w:rsidR="002F6026" w:rsidRPr="00481A0D" w:rsidTr="00D43756">
        <w:trPr>
          <w:trHeight w:val="384"/>
          <w:jc w:val="center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19:15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Пушкин Егор, 04.07.2017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0527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джаз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итара</w:t>
            </w:r>
            <w:proofErr w:type="spellEnd"/>
          </w:p>
        </w:tc>
      </w:tr>
      <w:tr w:rsidR="002F6026" w:rsidRPr="00481A0D" w:rsidTr="00D43756">
        <w:trPr>
          <w:trHeight w:val="384"/>
          <w:jc w:val="center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19:30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Сухов Ал-</w:t>
            </w: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, 12.07.2016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D43756" w:rsidRDefault="002F6026" w:rsidP="000527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сакс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офон</w:t>
            </w:r>
            <w:r w:rsidRPr="00D43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перевод</w:t>
            </w:r>
          </w:p>
        </w:tc>
      </w:tr>
      <w:tr w:rsidR="002F6026" w:rsidRPr="00481A0D" w:rsidTr="00D43756">
        <w:trPr>
          <w:trHeight w:val="384"/>
          <w:jc w:val="center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19:45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Бушуев Артем, 20.08.2016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Default="007F0397" w:rsidP="000527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тро</w:t>
            </w:r>
            <w:r w:rsidR="002F602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мбон</w:t>
            </w:r>
          </w:p>
        </w:tc>
      </w:tr>
      <w:tr w:rsidR="002F6026" w:rsidRPr="00481A0D" w:rsidTr="00D43756">
        <w:trPr>
          <w:trHeight w:val="384"/>
          <w:jc w:val="center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026" w:rsidRPr="004D4F0F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20:00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026" w:rsidRDefault="002F602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026" w:rsidRDefault="002F602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Зайда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Лев, 24.06.2014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26" w:rsidRPr="004D4F0F" w:rsidRDefault="002F6026" w:rsidP="00985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ударн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</w:tbl>
    <w:p w:rsidR="000216D3" w:rsidRDefault="000216D3" w:rsidP="004D4F0F">
      <w:pPr>
        <w:ind w:left="2127"/>
        <w:rPr>
          <w:rFonts w:ascii="Times New Roman" w:hAnsi="Times New Roman"/>
          <w:sz w:val="32"/>
          <w:szCs w:val="32"/>
        </w:rPr>
      </w:pPr>
    </w:p>
    <w:p w:rsidR="00C36342" w:rsidRDefault="00C36342" w:rsidP="004D4F0F">
      <w:pPr>
        <w:ind w:left="2127"/>
        <w:rPr>
          <w:rFonts w:ascii="Times New Roman" w:hAnsi="Times New Roman"/>
          <w:sz w:val="32"/>
          <w:szCs w:val="32"/>
        </w:rPr>
      </w:pPr>
    </w:p>
    <w:p w:rsidR="00C36342" w:rsidRDefault="00C36342" w:rsidP="004D4F0F">
      <w:pPr>
        <w:ind w:left="2127"/>
        <w:rPr>
          <w:rFonts w:ascii="Times New Roman" w:hAnsi="Times New Roman"/>
          <w:sz w:val="32"/>
          <w:szCs w:val="32"/>
        </w:rPr>
      </w:pPr>
    </w:p>
    <w:p w:rsidR="00C36342" w:rsidRDefault="00C36342" w:rsidP="004D4F0F">
      <w:pPr>
        <w:ind w:left="2127"/>
        <w:rPr>
          <w:rFonts w:ascii="Times New Roman" w:hAnsi="Times New Roman"/>
          <w:sz w:val="32"/>
          <w:szCs w:val="32"/>
        </w:rPr>
      </w:pPr>
    </w:p>
    <w:p w:rsidR="00C36342" w:rsidRDefault="00C36342" w:rsidP="004D4F0F">
      <w:pPr>
        <w:ind w:left="2127"/>
        <w:rPr>
          <w:rFonts w:ascii="Times New Roman" w:hAnsi="Times New Roman"/>
          <w:sz w:val="32"/>
          <w:szCs w:val="32"/>
        </w:rPr>
      </w:pPr>
    </w:p>
    <w:p w:rsidR="00C36342" w:rsidRDefault="00C36342" w:rsidP="004D4F0F">
      <w:pPr>
        <w:ind w:left="2127"/>
        <w:rPr>
          <w:rFonts w:ascii="Times New Roman" w:hAnsi="Times New Roman"/>
          <w:sz w:val="32"/>
          <w:szCs w:val="32"/>
        </w:rPr>
      </w:pPr>
    </w:p>
    <w:p w:rsidR="00C36342" w:rsidRDefault="00C36342" w:rsidP="00C3634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РАСПИСАНИЕ</w:t>
      </w:r>
    </w:p>
    <w:p w:rsidR="00C36342" w:rsidRPr="00C36342" w:rsidRDefault="00C36342" w:rsidP="00C3634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ВСТУПИТЕЛЬНЫХ ПРОСЛУШИВАНИЙ</w:t>
      </w:r>
    </w:p>
    <w:p w:rsidR="000216D3" w:rsidRDefault="00D50979" w:rsidP="000216D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29 мая 2025 года (четверг</w:t>
      </w:r>
      <w:r w:rsidR="000216D3">
        <w:rPr>
          <w:rFonts w:ascii="Times New Roman" w:hAnsi="Times New Roman"/>
          <w:sz w:val="32"/>
          <w:szCs w:val="32"/>
        </w:rPr>
        <w:t>)</w:t>
      </w:r>
    </w:p>
    <w:tbl>
      <w:tblPr>
        <w:tblW w:w="9508" w:type="dxa"/>
        <w:jc w:val="center"/>
        <w:tblLook w:val="04A0" w:firstRow="1" w:lastRow="0" w:firstColumn="1" w:lastColumn="0" w:noHBand="0" w:noVBand="1"/>
      </w:tblPr>
      <w:tblGrid>
        <w:gridCol w:w="1019"/>
        <w:gridCol w:w="536"/>
        <w:gridCol w:w="5377"/>
        <w:gridCol w:w="2576"/>
      </w:tblGrid>
      <w:tr w:rsidR="00C80C43" w:rsidRPr="00481A0D" w:rsidTr="00316591">
        <w:trPr>
          <w:trHeight w:val="330"/>
          <w:jc w:val="center"/>
        </w:trPr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D4F0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D4F0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ФИО ребёнка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C43" w:rsidRPr="004D4F0F" w:rsidRDefault="00C80C43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Специальность</w:t>
            </w:r>
          </w:p>
        </w:tc>
      </w:tr>
      <w:tr w:rsidR="00D50979" w:rsidRPr="00481A0D" w:rsidTr="00E55F25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79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4D4F0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5</w:t>
            </w:r>
            <w:r w:rsidRPr="004D4F0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:00</w:t>
            </w:r>
          </w:p>
          <w:p w:rsidR="00D50979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15:15</w:t>
            </w:r>
          </w:p>
          <w:p w:rsidR="00D50979" w:rsidRPr="004D4F0F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15:30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79" w:rsidRPr="004D4F0F" w:rsidRDefault="00D50979" w:rsidP="00E5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79" w:rsidRPr="004D4F0F" w:rsidRDefault="00D50979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Ткаченко Евгений, 19.09.2014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9" w:rsidRPr="00D43756" w:rsidRDefault="00D50979" w:rsidP="006B64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3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сакс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офон</w:t>
            </w:r>
            <w:r w:rsidRPr="00D43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перевод</w:t>
            </w:r>
          </w:p>
        </w:tc>
      </w:tr>
      <w:tr w:rsidR="00D50979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0979" w:rsidRPr="004D4F0F" w:rsidRDefault="00D50979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79" w:rsidRPr="004D4F0F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79" w:rsidRPr="004D4F0F" w:rsidRDefault="00D50979" w:rsidP="00657E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Басова Полина, 22.09.2016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9" w:rsidRPr="004D4F0F" w:rsidRDefault="00D50979" w:rsidP="00657E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вокал/ф-но</w:t>
            </w:r>
          </w:p>
        </w:tc>
      </w:tr>
      <w:tr w:rsidR="00D50979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0979" w:rsidRPr="004D4F0F" w:rsidRDefault="00D50979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79" w:rsidRPr="004D4F0F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79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Ковалева</w:t>
            </w:r>
            <w:proofErr w:type="spellEnd"/>
            <w:r w:rsidR="00D50979"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Полина, 04.01.</w:t>
            </w: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2015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9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, перевод</w:t>
            </w:r>
          </w:p>
        </w:tc>
      </w:tr>
      <w:tr w:rsidR="00D50979" w:rsidRPr="00481A0D" w:rsidTr="00316591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979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15:45</w:t>
            </w:r>
          </w:p>
          <w:p w:rsidR="00D50979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16:00</w:t>
            </w:r>
          </w:p>
          <w:p w:rsidR="00D50979" w:rsidRPr="004D4F0F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16:15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979" w:rsidRPr="004D4F0F" w:rsidRDefault="00D5097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979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Макарова Василиса, 14.02.2018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79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  <w:tr w:rsidR="003E6E67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Солдаткина София, 26.02.2014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0F353C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  <w:tr w:rsidR="003E6E67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Савонина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Вера, 11.10.2018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A168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вокал/ф-но</w:t>
            </w:r>
          </w:p>
        </w:tc>
      </w:tr>
      <w:tr w:rsidR="003E6E67" w:rsidRPr="00481A0D" w:rsidTr="00316591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67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16:30</w:t>
            </w:r>
          </w:p>
          <w:p w:rsidR="003E6E67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16:45</w:t>
            </w:r>
          </w:p>
          <w:p w:rsidR="003E6E67" w:rsidRPr="004D4F0F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17:00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Никитина Варвара, 06.08.2018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22268F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  <w:tr w:rsidR="003E6E67" w:rsidRPr="00481A0D" w:rsidTr="00316591">
        <w:trPr>
          <w:trHeight w:val="435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E67" w:rsidRPr="004D4F0F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Власова Ева, 22.01.2018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6E67" w:rsidRPr="003E6E67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28"/>
                <w:szCs w:val="28"/>
                <w:lang w:eastAsia="ru-RU"/>
              </w:rPr>
              <w:t>вокал/</w:t>
            </w:r>
            <w:proofErr w:type="spellStart"/>
            <w:r>
              <w:rPr>
                <w:rFonts w:ascii="Times New Roman" w:eastAsia="Times New Roman" w:hAnsi="Times New Roman"/>
                <w:color w:val="232A32"/>
                <w:sz w:val="28"/>
                <w:szCs w:val="28"/>
                <w:lang w:eastAsia="ru-RU"/>
              </w:rPr>
              <w:t>дж</w:t>
            </w:r>
            <w:proofErr w:type="gramStart"/>
            <w:r>
              <w:rPr>
                <w:rFonts w:ascii="Times New Roman" w:eastAsia="Times New Roman" w:hAnsi="Times New Roman"/>
                <w:color w:val="232A32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232A32"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232A32"/>
                <w:sz w:val="28"/>
                <w:szCs w:val="28"/>
                <w:lang w:eastAsia="ru-RU"/>
              </w:rPr>
              <w:t>уд.уст</w:t>
            </w:r>
            <w:proofErr w:type="spellEnd"/>
          </w:p>
        </w:tc>
      </w:tr>
      <w:tr w:rsidR="003E6E67" w:rsidRPr="00481A0D" w:rsidTr="00316591">
        <w:trPr>
          <w:trHeight w:val="413"/>
          <w:jc w:val="center"/>
        </w:trPr>
        <w:tc>
          <w:tcPr>
            <w:tcW w:w="10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Конакова</w:t>
            </w:r>
            <w:proofErr w:type="gram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Изабелла, 28.03.2018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D56997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  <w:tr w:rsidR="003E6E67" w:rsidRPr="00481A0D" w:rsidTr="00316591">
        <w:trPr>
          <w:trHeight w:val="315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E67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17:15</w:t>
            </w:r>
          </w:p>
          <w:p w:rsidR="003E6E67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17:30</w:t>
            </w:r>
          </w:p>
          <w:p w:rsidR="003E6E67" w:rsidRPr="004D4F0F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17:45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67" w:rsidRPr="004D4F0F" w:rsidRDefault="003E6E6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Касьянова Екатерина, 22.11.2018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67" w:rsidRPr="004D4F0F" w:rsidRDefault="003E6E67" w:rsidP="006A4E1C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  <w:tr w:rsidR="00397EA6" w:rsidRPr="00481A0D" w:rsidTr="00316591">
        <w:trPr>
          <w:trHeight w:val="315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EA6" w:rsidRPr="004D4F0F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EA6" w:rsidRPr="004D4F0F" w:rsidRDefault="00397EA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EA6" w:rsidRPr="004D4F0F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Ашмарина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Анастасия, 09.09.2018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7EA6" w:rsidRPr="004D4F0F" w:rsidRDefault="00397EA6" w:rsidP="00334E6C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  <w:tr w:rsidR="00397EA6" w:rsidRPr="00481A0D" w:rsidTr="00DE2DEA">
        <w:trPr>
          <w:trHeight w:val="384"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7EA6" w:rsidRPr="004D4F0F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EA6" w:rsidRPr="004D4F0F" w:rsidRDefault="00397EA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EA6" w:rsidRPr="004D4F0F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Левчишина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Алёна, 01.11.2019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6" w:rsidRPr="004D4F0F" w:rsidRDefault="00397EA6" w:rsidP="00131C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вокал/ф-но</w:t>
            </w:r>
          </w:p>
        </w:tc>
      </w:tr>
      <w:tr w:rsidR="00397EA6" w:rsidRPr="00481A0D" w:rsidTr="00DE2DEA">
        <w:trPr>
          <w:trHeight w:val="384"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A6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18:00</w:t>
            </w:r>
          </w:p>
          <w:p w:rsidR="00397EA6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18:15</w:t>
            </w:r>
          </w:p>
          <w:p w:rsidR="00397EA6" w:rsidRPr="004D4F0F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18:30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EA6" w:rsidRDefault="00397EA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EA6" w:rsidRPr="004D4F0F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Гальцова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Алиса, 28.04.2016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6" w:rsidRPr="004D4F0F" w:rsidRDefault="00397EA6" w:rsidP="0056095D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, перевод</w:t>
            </w:r>
          </w:p>
        </w:tc>
      </w:tr>
      <w:tr w:rsidR="00397EA6" w:rsidRPr="00481A0D" w:rsidTr="00DE2DEA">
        <w:trPr>
          <w:trHeight w:val="384"/>
          <w:jc w:val="center"/>
        </w:trPr>
        <w:tc>
          <w:tcPr>
            <w:tcW w:w="10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A6" w:rsidRPr="004D4F0F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EA6" w:rsidRDefault="00397EA6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EA6" w:rsidRPr="004D4F0F" w:rsidRDefault="00397EA6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Каткова Василиса, 18.06.2018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6" w:rsidRPr="004D4F0F" w:rsidRDefault="00397EA6" w:rsidP="006D6DE9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  <w:tr w:rsidR="007F2309" w:rsidRPr="00481A0D" w:rsidTr="007F0397">
        <w:trPr>
          <w:trHeight w:val="384"/>
          <w:jc w:val="center"/>
        </w:trPr>
        <w:tc>
          <w:tcPr>
            <w:tcW w:w="10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9" w:rsidRPr="004D4F0F" w:rsidRDefault="007F2309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309" w:rsidRDefault="007F230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309" w:rsidRPr="004D4F0F" w:rsidRDefault="007F2309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Аксенова Олеся, 30.10.2013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9" w:rsidRPr="004D4F0F" w:rsidRDefault="007F2309" w:rsidP="00143C2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, перевод</w:t>
            </w:r>
          </w:p>
        </w:tc>
      </w:tr>
      <w:tr w:rsidR="007F2309" w:rsidRPr="00481A0D" w:rsidTr="007F0397">
        <w:trPr>
          <w:trHeight w:val="38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309" w:rsidRPr="004D4F0F" w:rsidRDefault="00DE2DEA" w:rsidP="00316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18:45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9" w:rsidRDefault="007F2309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309" w:rsidRDefault="007F2309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Усачева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Вероника, 01.05.2014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09" w:rsidRPr="004D4F0F" w:rsidRDefault="007F2309" w:rsidP="00CD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вокал/ф-но</w:t>
            </w:r>
          </w:p>
        </w:tc>
      </w:tr>
      <w:tr w:rsidR="007F0397" w:rsidRPr="00481A0D" w:rsidTr="003D5E04">
        <w:trPr>
          <w:trHeight w:val="384"/>
          <w:jc w:val="center"/>
        </w:trPr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397" w:rsidRDefault="007F0397" w:rsidP="007F0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19:00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97" w:rsidRDefault="007F0397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397" w:rsidRDefault="007F0397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Гороход</w:t>
            </w:r>
            <w:proofErr w:type="spellEnd"/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 xml:space="preserve"> Екатерина, 26.10.2017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97" w:rsidRDefault="007F0397" w:rsidP="00CD32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  <w:tr w:rsidR="003D5E04" w:rsidRPr="00481A0D" w:rsidTr="007F0397">
        <w:trPr>
          <w:trHeight w:val="384"/>
          <w:jc w:val="center"/>
        </w:trPr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04" w:rsidRDefault="003D5E04" w:rsidP="007F0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19:15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04" w:rsidRDefault="003D5E04" w:rsidP="00316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E04" w:rsidRDefault="003D5E04" w:rsidP="00316591">
            <w:pPr>
              <w:spacing w:after="0" w:line="240" w:lineRule="auto"/>
              <w:rPr>
                <w:rFonts w:ascii="Times New Roman" w:eastAsia="Times New Roman" w:hAnsi="Times New Roman"/>
                <w:color w:val="232A32"/>
                <w:sz w:val="32"/>
                <w:szCs w:val="32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04" w:rsidRDefault="003D5E04" w:rsidP="004904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вокал</w:t>
            </w:r>
          </w:p>
        </w:tc>
      </w:tr>
    </w:tbl>
    <w:p w:rsidR="000F766D" w:rsidRPr="004D4F0F" w:rsidRDefault="000F766D" w:rsidP="00D50979">
      <w:pPr>
        <w:ind w:left="2127"/>
        <w:rPr>
          <w:rFonts w:ascii="Times New Roman" w:hAnsi="Times New Roman"/>
          <w:sz w:val="32"/>
          <w:szCs w:val="32"/>
        </w:rPr>
      </w:pPr>
    </w:p>
    <w:sectPr w:rsidR="000F766D" w:rsidRPr="004D4F0F" w:rsidSect="00C408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D2E"/>
    <w:rsid w:val="000216D3"/>
    <w:rsid w:val="000F766D"/>
    <w:rsid w:val="00101F5D"/>
    <w:rsid w:val="002469FC"/>
    <w:rsid w:val="00256F92"/>
    <w:rsid w:val="002C1CB7"/>
    <w:rsid w:val="002F6026"/>
    <w:rsid w:val="00316591"/>
    <w:rsid w:val="003756B3"/>
    <w:rsid w:val="00397EA6"/>
    <w:rsid w:val="003B6160"/>
    <w:rsid w:val="003D5E04"/>
    <w:rsid w:val="003E6E67"/>
    <w:rsid w:val="004132C4"/>
    <w:rsid w:val="00431245"/>
    <w:rsid w:val="0046281B"/>
    <w:rsid w:val="00481A0D"/>
    <w:rsid w:val="004D4F0F"/>
    <w:rsid w:val="00576C76"/>
    <w:rsid w:val="0066210C"/>
    <w:rsid w:val="006E1E0C"/>
    <w:rsid w:val="00705DD2"/>
    <w:rsid w:val="00745AFB"/>
    <w:rsid w:val="007C39DD"/>
    <w:rsid w:val="007F0397"/>
    <w:rsid w:val="007F2309"/>
    <w:rsid w:val="009004E3"/>
    <w:rsid w:val="009A2FCD"/>
    <w:rsid w:val="00B02430"/>
    <w:rsid w:val="00B17B0D"/>
    <w:rsid w:val="00BA6C9A"/>
    <w:rsid w:val="00BB6434"/>
    <w:rsid w:val="00C07D2E"/>
    <w:rsid w:val="00C36342"/>
    <w:rsid w:val="00C408E4"/>
    <w:rsid w:val="00C80C43"/>
    <w:rsid w:val="00CB37B8"/>
    <w:rsid w:val="00CF48EB"/>
    <w:rsid w:val="00D24536"/>
    <w:rsid w:val="00D43756"/>
    <w:rsid w:val="00D50979"/>
    <w:rsid w:val="00DB40A8"/>
    <w:rsid w:val="00DE2DEA"/>
    <w:rsid w:val="00DE7A3C"/>
    <w:rsid w:val="00E07FDA"/>
    <w:rsid w:val="00E55F25"/>
    <w:rsid w:val="00E8612E"/>
    <w:rsid w:val="00EF5EC8"/>
    <w:rsid w:val="00EF637C"/>
    <w:rsid w:val="00F707A8"/>
    <w:rsid w:val="00F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BMEN\&#1053;&#1072;&#1089;&#1099;&#1088;&#1086;&#1074;&#1072;%20&#1053;.&#1043;\2020-2021\&#1041;&#1070;&#1044;&#1046;&#1045;&#1058;%202020-2021\0.%20&#1055;&#1086;&#1089;&#1090;&#1091;&#1087;&#1072;&#1102;&#1097;&#1080;&#1077;\&#1056;&#1072;&#1089;&#1087;&#1080;&#1089;&#1072;&#1085;&#1080;&#1077;%20&#1074;&#1089;&#1090;&#1091;&#1087;.%20&#1087;&#1088;&#1086;&#1089;&#1083;&#1091;&#1096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вступ. прослуш.</Template>
  <TotalTime>173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12</cp:revision>
  <cp:lastPrinted>2025-05-22T13:35:00Z</cp:lastPrinted>
  <dcterms:created xsi:type="dcterms:W3CDTF">2020-08-12T11:54:00Z</dcterms:created>
  <dcterms:modified xsi:type="dcterms:W3CDTF">2025-05-22T15:59:00Z</dcterms:modified>
</cp:coreProperties>
</file>